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8D58" w14:textId="77777777" w:rsidR="0036223F" w:rsidRPr="00791E02" w:rsidRDefault="0071677B">
      <w:pPr>
        <w:wordWrap w:val="0"/>
        <w:overflowPunct w:val="0"/>
        <w:autoSpaceDE w:val="0"/>
        <w:autoSpaceDN w:val="0"/>
        <w:rPr>
          <w:rFonts w:hAnsi="ＭＳ 明朝"/>
        </w:rPr>
      </w:pPr>
      <w:r w:rsidRPr="00791E02">
        <w:rPr>
          <w:rFonts w:hAnsi="ＭＳ 明朝" w:hint="eastAsia"/>
        </w:rPr>
        <w:t>様式</w:t>
      </w:r>
      <w:r w:rsidR="0036223F" w:rsidRPr="00791E02">
        <w:rPr>
          <w:rFonts w:hAnsi="ＭＳ 明朝" w:hint="eastAsia"/>
        </w:rPr>
        <w:t>第</w:t>
      </w:r>
      <w:r w:rsidR="00A752CC" w:rsidRPr="00791E02">
        <w:rPr>
          <w:rFonts w:hAnsi="ＭＳ 明朝" w:hint="eastAsia"/>
        </w:rPr>
        <w:t>５</w:t>
      </w:r>
      <w:r w:rsidRPr="00791E02">
        <w:rPr>
          <w:rFonts w:hAnsi="ＭＳ 明朝" w:hint="eastAsia"/>
        </w:rPr>
        <w:t>号</w:t>
      </w:r>
      <w:r w:rsidR="0036223F" w:rsidRPr="00791E02">
        <w:rPr>
          <w:rFonts w:hAnsi="ＭＳ 明朝" w:hint="eastAsia"/>
        </w:rPr>
        <w:t>(第</w:t>
      </w:r>
      <w:r w:rsidR="00A752CC" w:rsidRPr="00791E02">
        <w:rPr>
          <w:rFonts w:hAnsi="ＭＳ 明朝" w:hint="eastAsia"/>
        </w:rPr>
        <w:t>１２</w:t>
      </w:r>
      <w:r w:rsidR="0036223F" w:rsidRPr="00791E02">
        <w:rPr>
          <w:rFonts w:hAnsi="ＭＳ 明朝" w:hint="eastAsia"/>
        </w:rPr>
        <w:t>条関係)</w:t>
      </w:r>
    </w:p>
    <w:p w14:paraId="3C060DE1" w14:textId="77777777" w:rsidR="00791E02" w:rsidRPr="00192363" w:rsidRDefault="0036223F" w:rsidP="00791E02">
      <w:pPr>
        <w:overflowPunct w:val="0"/>
        <w:autoSpaceDE w:val="0"/>
        <w:autoSpaceDN w:val="0"/>
        <w:spacing w:line="360" w:lineRule="auto"/>
        <w:ind w:right="112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屋外広告物</w:t>
      </w:r>
      <w:r w:rsidR="00BD2FB5"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管理者</w:t>
      </w:r>
      <w:r w:rsidR="000E2E48"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等</w:t>
      </w:r>
      <w:r w:rsidR="00BD2FB5"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設置</w:t>
      </w:r>
      <w:r w:rsidR="000E2E48"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・</w:t>
      </w:r>
      <w:r w:rsidR="00BD2FB5"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変更</w:t>
      </w:r>
      <w:r w:rsidRPr="0019236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届</w:t>
      </w:r>
    </w:p>
    <w:p w14:paraId="3D4E3588" w14:textId="63407CF1" w:rsidR="0036223F" w:rsidRPr="00791E02" w:rsidRDefault="0036223F" w:rsidP="00791E02">
      <w:pPr>
        <w:overflowPunct w:val="0"/>
        <w:autoSpaceDE w:val="0"/>
        <w:autoSpaceDN w:val="0"/>
        <w:spacing w:line="360" w:lineRule="auto"/>
        <w:ind w:right="420"/>
        <w:jc w:val="right"/>
        <w:rPr>
          <w:rFonts w:hAnsi="ＭＳ 明朝" w:cs="Times New Roman"/>
        </w:rPr>
      </w:pPr>
      <w:r w:rsidRPr="00791E02">
        <w:rPr>
          <w:rFonts w:hAnsi="ＭＳ 明朝" w:hint="eastAsia"/>
        </w:rPr>
        <w:t>年　　月　　日</w:t>
      </w:r>
    </w:p>
    <w:p w14:paraId="7C686517" w14:textId="77777777" w:rsidR="009D792F" w:rsidRPr="00791E02" w:rsidRDefault="009D792F" w:rsidP="009D792F">
      <w:pPr>
        <w:ind w:firstLineChars="100" w:firstLine="210"/>
        <w:rPr>
          <w:rFonts w:hAnsi="ＭＳ 明朝" w:cs="Times New Roman"/>
        </w:rPr>
      </w:pPr>
      <w:r w:rsidRPr="00791E02">
        <w:rPr>
          <w:rFonts w:hAnsi="ＭＳ 明朝" w:hint="eastAsia"/>
        </w:rPr>
        <w:t>うきは市長　　宛</w:t>
      </w:r>
    </w:p>
    <w:p w14:paraId="4BFB1685" w14:textId="77777777" w:rsidR="009D792F" w:rsidRPr="00791E02" w:rsidRDefault="009D792F" w:rsidP="009D792F">
      <w:pPr>
        <w:spacing w:line="180" w:lineRule="exact"/>
        <w:rPr>
          <w:rFonts w:hAnsi="ＭＳ 明朝" w:cs="Times New Roman"/>
        </w:rPr>
      </w:pPr>
    </w:p>
    <w:p w14:paraId="7A9BCD32" w14:textId="5BBD182B" w:rsidR="009D792F" w:rsidRPr="00791E02" w:rsidRDefault="009D792F" w:rsidP="009D792F">
      <w:pPr>
        <w:spacing w:line="242" w:lineRule="exact"/>
        <w:rPr>
          <w:rFonts w:hAnsi="ＭＳ 明朝"/>
        </w:rPr>
      </w:pPr>
      <w:r w:rsidRPr="00791E02">
        <w:rPr>
          <w:rFonts w:hAnsi="ＭＳ 明朝" w:hint="eastAsia"/>
        </w:rPr>
        <w:t xml:space="preserve">    　　                    　　                 〒</w:t>
      </w:r>
    </w:p>
    <w:p w14:paraId="461BF20C" w14:textId="77777777" w:rsidR="009D792F" w:rsidRPr="00791E02" w:rsidRDefault="009D792F" w:rsidP="009D792F">
      <w:pPr>
        <w:spacing w:line="242" w:lineRule="exact"/>
        <w:rPr>
          <w:rFonts w:hAnsi="ＭＳ 明朝" w:cs="Times New Roman"/>
        </w:rPr>
      </w:pPr>
    </w:p>
    <w:p w14:paraId="39218C01" w14:textId="3B3BD7E5" w:rsidR="009D792F" w:rsidRPr="00791E02" w:rsidRDefault="009D792F" w:rsidP="009D792F">
      <w:pPr>
        <w:spacing w:line="212" w:lineRule="exact"/>
        <w:rPr>
          <w:rFonts w:hAnsi="ＭＳ 明朝" w:cs="Times New Roman"/>
        </w:rPr>
      </w:pPr>
      <w:r w:rsidRPr="00791E02">
        <w:rPr>
          <w:rFonts w:hAnsi="ＭＳ 明朝" w:hint="eastAsia"/>
        </w:rPr>
        <w:t xml:space="preserve">　　                    　　    　  申請者  住所　</w:t>
      </w:r>
    </w:p>
    <w:p w14:paraId="5704CD71" w14:textId="77777777" w:rsidR="009D792F" w:rsidRPr="00791E02" w:rsidRDefault="009D792F" w:rsidP="009D792F">
      <w:pPr>
        <w:spacing w:line="202" w:lineRule="exact"/>
        <w:rPr>
          <w:rFonts w:hAnsi="ＭＳ 明朝" w:cs="Times New Roman"/>
        </w:rPr>
      </w:pPr>
      <w:r w:rsidRPr="00791E02">
        <w:rPr>
          <w:rFonts w:hAnsi="ＭＳ 明朝" w:hint="eastAsia"/>
        </w:rPr>
        <w:t xml:space="preserve">　　　　　　　　　　　　　　　　　　　　　　　　　　　</w:t>
      </w:r>
    </w:p>
    <w:p w14:paraId="6E4A420A" w14:textId="77777777" w:rsidR="009D792F" w:rsidRPr="00791E02" w:rsidRDefault="009D792F" w:rsidP="009D792F">
      <w:pPr>
        <w:spacing w:line="202" w:lineRule="exact"/>
        <w:rPr>
          <w:rFonts w:hAnsi="ＭＳ 明朝" w:cs="Times New Roman"/>
        </w:rPr>
      </w:pPr>
      <w:r w:rsidRPr="00791E02">
        <w:rPr>
          <w:rFonts w:hAnsi="ＭＳ 明朝" w:hint="eastAsia"/>
        </w:rPr>
        <w:t xml:space="preserve">　　　　　　　　　　　　　　　　　　　　　　　　　　　</w:t>
      </w:r>
    </w:p>
    <w:p w14:paraId="31D4593E" w14:textId="1374C79E" w:rsidR="009D792F" w:rsidRPr="00791E02" w:rsidRDefault="009D792F" w:rsidP="009D792F">
      <w:pPr>
        <w:spacing w:line="212" w:lineRule="exact"/>
        <w:rPr>
          <w:rFonts w:hAnsi="ＭＳ 明朝" w:cs="Times New Roman"/>
        </w:rPr>
      </w:pPr>
      <w:r w:rsidRPr="00791E02">
        <w:rPr>
          <w:rFonts w:hAnsi="ＭＳ 明朝" w:hint="eastAsia"/>
        </w:rPr>
        <w:t xml:space="preserve">        　　　　　　　　　　　　　　　　　  氏名　</w:t>
      </w:r>
    </w:p>
    <w:p w14:paraId="3A7070AC" w14:textId="3E25F9BA" w:rsidR="009D792F" w:rsidRPr="00791E02" w:rsidRDefault="009D792F" w:rsidP="009D792F">
      <w:pPr>
        <w:spacing w:line="180" w:lineRule="exact"/>
        <w:ind w:firstLineChars="4300" w:firstLine="9037"/>
        <w:rPr>
          <w:rFonts w:hAnsi="ＭＳ 明朝"/>
        </w:rPr>
      </w:pPr>
    </w:p>
    <w:p w14:paraId="069F4576" w14:textId="77777777" w:rsidR="009D792F" w:rsidRPr="00791E02" w:rsidRDefault="009D792F" w:rsidP="009D792F">
      <w:pPr>
        <w:spacing w:line="180" w:lineRule="exact"/>
        <w:ind w:firstLineChars="4300" w:firstLine="9037"/>
        <w:rPr>
          <w:rFonts w:hAnsi="ＭＳ 明朝" w:cs="Times New Roman"/>
        </w:rPr>
      </w:pPr>
    </w:p>
    <w:p w14:paraId="27388494" w14:textId="705082F6" w:rsidR="009D792F" w:rsidRPr="00791E02" w:rsidRDefault="009D792F" w:rsidP="009D792F">
      <w:pPr>
        <w:spacing w:line="200" w:lineRule="exact"/>
        <w:rPr>
          <w:rFonts w:hAnsi="ＭＳ 明朝"/>
        </w:rPr>
      </w:pPr>
      <w:r w:rsidRPr="00791E02">
        <w:rPr>
          <w:rFonts w:hAnsi="ＭＳ 明朝" w:hint="eastAsia"/>
        </w:rPr>
        <w:t xml:space="preserve">                                            </w:t>
      </w:r>
      <w:r w:rsidR="001875DD">
        <w:rPr>
          <w:rFonts w:hAnsi="ＭＳ 明朝" w:hint="eastAsia"/>
        </w:rPr>
        <w:t>TEL</w:t>
      </w:r>
      <w:r w:rsidRPr="00791E02">
        <w:rPr>
          <w:rFonts w:hAnsi="ＭＳ 明朝" w:hint="eastAsia"/>
        </w:rPr>
        <w:t xml:space="preserve">　　　</w:t>
      </w:r>
    </w:p>
    <w:p w14:paraId="3E42EAE5" w14:textId="77777777" w:rsidR="009D792F" w:rsidRPr="00791E02" w:rsidRDefault="009D792F" w:rsidP="009D792F">
      <w:pPr>
        <w:spacing w:line="200" w:lineRule="exact"/>
        <w:rPr>
          <w:rFonts w:hAnsi="ＭＳ 明朝" w:cs="Times New Roman"/>
        </w:rPr>
      </w:pPr>
    </w:p>
    <w:p w14:paraId="283A37D2" w14:textId="0F9E59E0" w:rsidR="00A522AC" w:rsidRPr="00791E02" w:rsidRDefault="009D792F" w:rsidP="00E67F69">
      <w:pPr>
        <w:spacing w:line="202" w:lineRule="exact"/>
        <w:rPr>
          <w:rFonts w:hAnsi="ＭＳ 明朝" w:cs="Times New Roman"/>
        </w:rPr>
      </w:pPr>
      <w:r w:rsidRPr="00791E02">
        <w:rPr>
          <w:rFonts w:hAnsi="ＭＳ 明朝" w:hint="eastAsia"/>
        </w:rPr>
        <w:t xml:space="preserve">                                 　　　　　　　（法人は事務所所在地、名称及び代表者）</w:t>
      </w:r>
      <w:r w:rsidR="00494646" w:rsidRPr="00791E02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F459A" wp14:editId="64619BAE">
                <wp:simplePos x="0" y="0"/>
                <wp:positionH relativeFrom="column">
                  <wp:posOffset>3022600</wp:posOffset>
                </wp:positionH>
                <wp:positionV relativeFrom="paragraph">
                  <wp:posOffset>178435</wp:posOffset>
                </wp:positionV>
                <wp:extent cx="2748915" cy="67564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8915" cy="675640"/>
                        </a:xfrm>
                        <a:prstGeom prst="bracketPair">
                          <a:avLst>
                            <a:gd name="adj" fmla="val 1381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86DB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pt;margin-top:14.05pt;width:216.45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" adj="2984"/>
            </w:pict>
          </mc:Fallback>
        </mc:AlternateConten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834"/>
        <w:gridCol w:w="417"/>
        <w:gridCol w:w="409"/>
        <w:gridCol w:w="487"/>
        <w:gridCol w:w="2046"/>
        <w:gridCol w:w="1476"/>
        <w:gridCol w:w="1017"/>
        <w:gridCol w:w="1899"/>
      </w:tblGrid>
      <w:tr w:rsidR="00471A81" w:rsidRPr="00791E02" w14:paraId="5EEEE436" w14:textId="77777777">
        <w:trPr>
          <w:trHeight w:val="1259"/>
        </w:trPr>
        <w:tc>
          <w:tcPr>
            <w:tcW w:w="467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C7C4AF4" w14:textId="77777777" w:rsidR="002F08D1" w:rsidRPr="00791E02" w:rsidRDefault="00471A81" w:rsidP="00E67F69">
            <w:pPr>
              <w:overflowPunct w:val="0"/>
              <w:autoSpaceDE w:val="0"/>
              <w:autoSpaceDN w:val="0"/>
              <w:rPr>
                <w:rFonts w:hAnsi="ＭＳ 明朝" w:cs="Times New Roman"/>
                <w:kern w:val="0"/>
              </w:rPr>
            </w:pPr>
            <w:r w:rsidRPr="00791E02">
              <w:rPr>
                <w:rFonts w:hAnsi="ＭＳ 明朝" w:cs="Times New Roman" w:hint="eastAsia"/>
                <w:kern w:val="0"/>
              </w:rPr>
              <w:t xml:space="preserve">  </w:t>
            </w:r>
            <w:r w:rsidR="00B05B56" w:rsidRPr="00791E02">
              <w:rPr>
                <w:rFonts w:hAnsi="ＭＳ 明朝" w:cs="Times New Roman" w:hint="eastAsia"/>
                <w:kern w:val="0"/>
              </w:rPr>
              <w:t>屋外広告物（屋外広告物を掲出する物件）の</w:t>
            </w:r>
            <w:r w:rsidRPr="00791E02">
              <w:rPr>
                <w:rFonts w:hAnsi="ＭＳ 明朝" w:cs="Times New Roman" w:hint="eastAsia"/>
                <w:kern w:val="0"/>
              </w:rPr>
              <w:t>ので、次のとおり届け出ます。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54606A" w14:textId="77777777" w:rsidR="00471A81" w:rsidRPr="00791E02" w:rsidRDefault="00471A81" w:rsidP="00B05B56">
            <w:pPr>
              <w:overflowPunct w:val="0"/>
              <w:autoSpaceDE w:val="0"/>
              <w:autoSpaceDN w:val="0"/>
              <w:spacing w:line="240" w:lineRule="atLeast"/>
              <w:ind w:firstLineChars="65" w:firstLine="131"/>
              <w:jc w:val="left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  <w:color w:val="000000"/>
                <w:spacing w:val="-4"/>
              </w:rPr>
              <w:t>□</w:t>
            </w:r>
            <w:r w:rsidRPr="00791E02">
              <w:rPr>
                <w:rFonts w:hAnsi="ＭＳ 明朝" w:cs="Times New Roman" w:hint="eastAsia"/>
                <w:kern w:val="0"/>
              </w:rPr>
              <w:t xml:space="preserve">  管理者を設置</w:t>
            </w:r>
            <w:r w:rsidR="00B05B56" w:rsidRPr="00791E02">
              <w:rPr>
                <w:rFonts w:hAnsi="ＭＳ 明朝" w:cs="Times New Roman" w:hint="eastAsia"/>
                <w:kern w:val="0"/>
              </w:rPr>
              <w:t>した</w:t>
            </w:r>
          </w:p>
          <w:p w14:paraId="6B0379F4" w14:textId="77777777" w:rsidR="00471A81" w:rsidRPr="00791E02" w:rsidRDefault="00471A81" w:rsidP="00B05B56">
            <w:pPr>
              <w:overflowPunct w:val="0"/>
              <w:autoSpaceDE w:val="0"/>
              <w:autoSpaceDN w:val="0"/>
              <w:spacing w:line="240" w:lineRule="atLeast"/>
              <w:ind w:rightChars="20" w:right="42" w:firstLineChars="64" w:firstLine="129"/>
              <w:rPr>
                <w:rFonts w:hAnsi="ＭＳ 明朝" w:cs="Times New Roman"/>
                <w:kern w:val="0"/>
              </w:rPr>
            </w:pPr>
            <w:bookmarkStart w:id="0" w:name="チェック2"/>
            <w:r w:rsidRPr="00791E02">
              <w:rPr>
                <w:rFonts w:hAnsi="ＭＳ 明朝" w:hint="eastAsia"/>
                <w:color w:val="000000"/>
                <w:spacing w:val="-4"/>
              </w:rPr>
              <w:t>□</w:t>
            </w:r>
            <w:bookmarkEnd w:id="0"/>
            <w:r w:rsidRPr="00791E02">
              <w:rPr>
                <w:rFonts w:hAnsi="ＭＳ 明朝" w:cs="Times New Roman" w:hint="eastAsia"/>
                <w:kern w:val="0"/>
              </w:rPr>
              <w:t xml:space="preserve">  表示者　設置者　管理者　を変更</w:t>
            </w:r>
            <w:r w:rsidR="00B05B56" w:rsidRPr="00791E02">
              <w:rPr>
                <w:rFonts w:hAnsi="ＭＳ 明朝" w:cs="Times New Roman" w:hint="eastAsia"/>
                <w:kern w:val="0"/>
              </w:rPr>
              <w:t>した</w:t>
            </w:r>
          </w:p>
          <w:p w14:paraId="7F6A6F5C" w14:textId="77777777" w:rsidR="00471A81" w:rsidRPr="00791E02" w:rsidRDefault="00471A81" w:rsidP="00471A81">
            <w:pPr>
              <w:overflowPunct w:val="0"/>
              <w:autoSpaceDE w:val="0"/>
              <w:autoSpaceDN w:val="0"/>
              <w:spacing w:line="240" w:lineRule="atLeast"/>
              <w:ind w:firstLineChars="64" w:firstLine="129"/>
              <w:rPr>
                <w:rFonts w:hAnsi="ＭＳ 明朝" w:cs="Times New Roman"/>
                <w:kern w:val="0"/>
              </w:rPr>
            </w:pPr>
            <w:bookmarkStart w:id="1" w:name="チェック3"/>
            <w:r w:rsidRPr="00791E02">
              <w:rPr>
                <w:rFonts w:hAnsi="ＭＳ 明朝" w:hint="eastAsia"/>
                <w:color w:val="000000"/>
                <w:spacing w:val="-4"/>
              </w:rPr>
              <w:t>□</w:t>
            </w:r>
            <w:bookmarkEnd w:id="1"/>
            <w:r w:rsidRPr="00791E02">
              <w:rPr>
                <w:rFonts w:hAnsi="ＭＳ 明朝" w:cs="Times New Roman" w:hint="eastAsia"/>
                <w:kern w:val="0"/>
              </w:rPr>
              <w:t xml:space="preserve">　表示者　設置者　管理者  の氏名</w:t>
            </w:r>
          </w:p>
          <w:p w14:paraId="313F2804" w14:textId="77777777" w:rsidR="002F08D1" w:rsidRPr="00791E02" w:rsidRDefault="00471A81" w:rsidP="00FA23F4">
            <w:pPr>
              <w:overflowPunct w:val="0"/>
              <w:autoSpaceDE w:val="0"/>
              <w:autoSpaceDN w:val="0"/>
              <w:ind w:firstLineChars="251" w:firstLine="528"/>
              <w:rPr>
                <w:rFonts w:hAnsi="ＭＳ 明朝" w:cs="Times New Roman"/>
                <w:kern w:val="0"/>
              </w:rPr>
            </w:pPr>
            <w:r w:rsidRPr="00791E02">
              <w:rPr>
                <w:rFonts w:hAnsi="ＭＳ 明朝" w:cs="Times New Roman" w:hint="eastAsia"/>
                <w:kern w:val="0"/>
              </w:rPr>
              <w:t>若しくは名称又は住所を変更</w:t>
            </w:r>
            <w:r w:rsidR="00B05B56" w:rsidRPr="00791E02">
              <w:rPr>
                <w:rFonts w:hAnsi="ＭＳ 明朝" w:cs="Times New Roman" w:hint="eastAsia"/>
                <w:kern w:val="0"/>
              </w:rPr>
              <w:t>した</w:t>
            </w:r>
          </w:p>
        </w:tc>
      </w:tr>
      <w:tr w:rsidR="0036223F" w:rsidRPr="00791E02" w14:paraId="102B3D9E" w14:textId="77777777">
        <w:trPr>
          <w:trHeight w:val="439"/>
        </w:trPr>
        <w:tc>
          <w:tcPr>
            <w:tcW w:w="2632" w:type="dxa"/>
            <w:gridSpan w:val="5"/>
            <w:vAlign w:val="center"/>
          </w:tcPr>
          <w:p w14:paraId="0DB5E5C1" w14:textId="77777777" w:rsidR="0036223F" w:rsidRPr="00791E02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  <w:kern w:val="0"/>
              </w:rPr>
              <w:t>許可年月日及び番号</w:t>
            </w:r>
          </w:p>
        </w:tc>
        <w:tc>
          <w:tcPr>
            <w:tcW w:w="6440" w:type="dxa"/>
            <w:gridSpan w:val="4"/>
            <w:vAlign w:val="center"/>
          </w:tcPr>
          <w:p w14:paraId="163BD370" w14:textId="77777777" w:rsidR="0036223F" w:rsidRPr="00791E02" w:rsidRDefault="000C5E39" w:rsidP="00471A81">
            <w:pPr>
              <w:wordWrap w:val="0"/>
              <w:overflowPunct w:val="0"/>
              <w:autoSpaceDE w:val="0"/>
              <w:autoSpaceDN w:val="0"/>
              <w:ind w:right="41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</w:rPr>
              <w:t xml:space="preserve">　　　　　　年　　月　　日　   </w:t>
            </w:r>
            <w:r w:rsidR="0036223F" w:rsidRPr="00791E02">
              <w:rPr>
                <w:rFonts w:hAnsi="ＭＳ 明朝" w:hint="eastAsia"/>
              </w:rPr>
              <w:t xml:space="preserve">　第　　　　　　号</w:t>
            </w:r>
          </w:p>
        </w:tc>
      </w:tr>
      <w:tr w:rsidR="0036223F" w:rsidRPr="00791E02" w14:paraId="3CBAE351" w14:textId="77777777">
        <w:trPr>
          <w:trHeight w:val="524"/>
        </w:trPr>
        <w:tc>
          <w:tcPr>
            <w:tcW w:w="2632" w:type="dxa"/>
            <w:gridSpan w:val="5"/>
            <w:vAlign w:val="center"/>
          </w:tcPr>
          <w:p w14:paraId="65E78647" w14:textId="77777777" w:rsidR="0036223F" w:rsidRPr="00791E02" w:rsidRDefault="0036223F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  <w:spacing w:val="53"/>
              </w:rPr>
              <w:t>表示(設置</w:t>
            </w:r>
            <w:r w:rsidRPr="00791E02">
              <w:rPr>
                <w:rFonts w:hAnsi="ＭＳ 明朝" w:hint="eastAsia"/>
              </w:rPr>
              <w:t>)の期間</w:t>
            </w:r>
          </w:p>
        </w:tc>
        <w:tc>
          <w:tcPr>
            <w:tcW w:w="6440" w:type="dxa"/>
            <w:gridSpan w:val="4"/>
            <w:vAlign w:val="center"/>
          </w:tcPr>
          <w:p w14:paraId="7E172E40" w14:textId="77777777" w:rsidR="0036223F" w:rsidRPr="00791E02" w:rsidRDefault="0036223F" w:rsidP="00471A8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</w:rPr>
              <w:t xml:space="preserve">　　　　　　年　　　　　月　　　　　日　から</w:t>
            </w:r>
          </w:p>
          <w:p w14:paraId="5A5652FF" w14:textId="77777777" w:rsidR="0036223F" w:rsidRPr="00791E02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</w:rPr>
              <w:t xml:space="preserve">　　　　　　年　　　　　月　　　　　日　まで</w:t>
            </w:r>
          </w:p>
        </w:tc>
      </w:tr>
      <w:tr w:rsidR="0036223F" w:rsidRPr="00791E02" w14:paraId="503DC7E9" w14:textId="77777777">
        <w:trPr>
          <w:trHeight w:val="513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68AF7CBB" w14:textId="77777777" w:rsidR="0036223F" w:rsidRPr="00791E02" w:rsidRDefault="0036223F" w:rsidP="00471A81">
            <w:pPr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  <w:spacing w:val="53"/>
              </w:rPr>
              <w:t>表示(設置</w:t>
            </w:r>
            <w:r w:rsidRPr="00791E02">
              <w:rPr>
                <w:rFonts w:hAnsi="ＭＳ 明朝" w:hint="eastAsia"/>
              </w:rPr>
              <w:t>)の場所</w:t>
            </w:r>
          </w:p>
        </w:tc>
        <w:tc>
          <w:tcPr>
            <w:tcW w:w="6440" w:type="dxa"/>
            <w:gridSpan w:val="4"/>
            <w:tcBorders>
              <w:bottom w:val="single" w:sz="4" w:space="0" w:color="auto"/>
            </w:tcBorders>
            <w:vAlign w:val="center"/>
          </w:tcPr>
          <w:p w14:paraId="2F50F7C3" w14:textId="77777777" w:rsidR="0036223F" w:rsidRPr="00791E02" w:rsidRDefault="0036223F" w:rsidP="00471A81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0C5E39" w:rsidRPr="00791E02" w14:paraId="3721B258" w14:textId="77777777">
        <w:trPr>
          <w:trHeight w:val="401"/>
        </w:trPr>
        <w:tc>
          <w:tcPr>
            <w:tcW w:w="2632" w:type="dxa"/>
            <w:gridSpan w:val="5"/>
            <w:tcBorders>
              <w:bottom w:val="single" w:sz="4" w:space="0" w:color="auto"/>
            </w:tcBorders>
            <w:vAlign w:val="center"/>
          </w:tcPr>
          <w:p w14:paraId="6D2B07D7" w14:textId="77777777" w:rsidR="000C5E39" w:rsidRPr="00791E02" w:rsidRDefault="000C5E39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pacing w:val="53"/>
              </w:rPr>
            </w:pPr>
            <w:r w:rsidRPr="00791E02">
              <w:rPr>
                <w:rFonts w:hAnsi="ＭＳ 明朝" w:hint="eastAsia"/>
                <w:spacing w:val="53"/>
              </w:rPr>
              <w:t>種類</w:t>
            </w:r>
          </w:p>
        </w:tc>
        <w:tc>
          <w:tcPr>
            <w:tcW w:w="3523" w:type="dxa"/>
            <w:gridSpan w:val="2"/>
            <w:tcBorders>
              <w:bottom w:val="single" w:sz="4" w:space="0" w:color="auto"/>
            </w:tcBorders>
            <w:vAlign w:val="center"/>
          </w:tcPr>
          <w:p w14:paraId="26D8A6E9" w14:textId="77777777" w:rsidR="000C5E39" w:rsidRPr="00791E02" w:rsidRDefault="000C5E39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14:paraId="60881062" w14:textId="77777777" w:rsidR="000C5E39" w:rsidRPr="00791E02" w:rsidRDefault="000C5E39" w:rsidP="00471A81">
            <w:pPr>
              <w:overflowPunct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数　 量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vAlign w:val="center"/>
          </w:tcPr>
          <w:p w14:paraId="5EE97457" w14:textId="77777777" w:rsidR="000C5E39" w:rsidRPr="00791E02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枚</w:t>
            </w:r>
          </w:p>
          <w:p w14:paraId="3D21074C" w14:textId="77777777" w:rsidR="000C5E39" w:rsidRPr="00791E02" w:rsidRDefault="000C5E39" w:rsidP="00471A81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個</w:t>
            </w:r>
          </w:p>
        </w:tc>
      </w:tr>
      <w:tr w:rsidR="000C77E3" w:rsidRPr="00791E02" w14:paraId="3A29E212" w14:textId="77777777">
        <w:trPr>
          <w:trHeight w:val="499"/>
        </w:trPr>
        <w:tc>
          <w:tcPr>
            <w:tcW w:w="13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22C3BB9A" w14:textId="77777777" w:rsidR="000C77E3" w:rsidRPr="00791E02" w:rsidRDefault="000C77E3" w:rsidP="00471A81">
            <w:pPr>
              <w:wordWrap w:val="0"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管理者設置</w:t>
            </w:r>
          </w:p>
          <w:p w14:paraId="4A00D06C" w14:textId="77777777" w:rsidR="000C77E3" w:rsidRPr="00791E02" w:rsidRDefault="000C77E3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変更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C489208" w14:textId="77777777" w:rsidR="000C77E3" w:rsidRPr="00791E02" w:rsidRDefault="000C77E3" w:rsidP="00471A81">
            <w:pPr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年月日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</w:tcBorders>
            <w:vAlign w:val="center"/>
          </w:tcPr>
          <w:p w14:paraId="27170BBC" w14:textId="77777777" w:rsidR="000C77E3" w:rsidRPr="00791E02" w:rsidRDefault="000C77E3" w:rsidP="00471A81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</w:rPr>
              <w:t>年　　　　　月　　　　　日</w:t>
            </w:r>
          </w:p>
        </w:tc>
      </w:tr>
      <w:tr w:rsidR="00E342FC" w:rsidRPr="00791E02" w14:paraId="14BD6DD7" w14:textId="77777777">
        <w:trPr>
          <w:trHeight w:val="942"/>
        </w:trPr>
        <w:tc>
          <w:tcPr>
            <w:tcW w:w="48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3D29DE9" w14:textId="77777777" w:rsidR="00E342FC" w:rsidRPr="00791E02" w:rsidRDefault="00E342FC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791E02">
              <w:rPr>
                <w:rFonts w:hAnsi="ＭＳ 明朝" w:cs="Times New Roman" w:hint="eastAsia"/>
                <w:spacing w:val="385"/>
                <w:kern w:val="0"/>
                <w:fitText w:val="3150" w:id="-193406208"/>
              </w:rPr>
              <w:t>届出事</w:t>
            </w:r>
            <w:r w:rsidRPr="00791E02">
              <w:rPr>
                <w:rFonts w:hAnsi="ＭＳ 明朝" w:cs="Times New Roman" w:hint="eastAsia"/>
                <w:kern w:val="0"/>
                <w:fitText w:val="3150" w:id="-193406208"/>
              </w:rPr>
              <w:t>項</w:t>
            </w:r>
          </w:p>
        </w:tc>
        <w:tc>
          <w:tcPr>
            <w:tcW w:w="214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200D785" w14:textId="77777777" w:rsidR="00E342FC" w:rsidRPr="00791E02" w:rsidRDefault="00E342FC" w:rsidP="00FF780A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791E02">
              <w:rPr>
                <w:rFonts w:hAnsi="ＭＳ 明朝" w:hint="eastAsia"/>
                <w:spacing w:val="15"/>
                <w:kern w:val="0"/>
                <w:fitText w:val="1890" w:id="-187448576"/>
              </w:rPr>
              <w:t>管理者設置の場</w:t>
            </w:r>
            <w:r w:rsidRPr="00791E02">
              <w:rPr>
                <w:rFonts w:hAnsi="ＭＳ 明朝" w:hint="eastAsia"/>
                <w:kern w:val="0"/>
                <w:fitText w:val="1890" w:id="-187448576"/>
              </w:rPr>
              <w:t>合</w:t>
            </w:r>
          </w:p>
        </w:tc>
        <w:tc>
          <w:tcPr>
            <w:tcW w:w="644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5590E77" w14:textId="77777777" w:rsidR="00E342FC" w:rsidRPr="00791E02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 xml:space="preserve">住所 </w:t>
            </w:r>
            <w:r w:rsidR="00E67F69" w:rsidRPr="00791E02">
              <w:rPr>
                <w:rFonts w:hAnsi="ＭＳ 明朝" w:hint="eastAsia"/>
              </w:rPr>
              <w:t>〒(　　　　　 )</w:t>
            </w:r>
          </w:p>
          <w:p w14:paraId="648CBC87" w14:textId="77777777" w:rsidR="00E342FC" w:rsidRPr="00791E02" w:rsidRDefault="00E342FC" w:rsidP="003C3978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 xml:space="preserve">電話（　 </w:t>
            </w:r>
            <w:r w:rsidR="00E67F69" w:rsidRPr="00791E02">
              <w:rPr>
                <w:rFonts w:hAnsi="ＭＳ 明朝" w:hint="eastAsia"/>
              </w:rPr>
              <w:t xml:space="preserve">　　 　　　</w:t>
            </w:r>
            <w:r w:rsidRPr="00791E02">
              <w:rPr>
                <w:rFonts w:hAnsi="ＭＳ 明朝" w:hint="eastAsia"/>
              </w:rPr>
              <w:t xml:space="preserve"> 　　）</w:t>
            </w:r>
          </w:p>
          <w:p w14:paraId="062963F5" w14:textId="77777777" w:rsidR="00E342FC" w:rsidRPr="00791E02" w:rsidRDefault="00E342FC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氏名</w:t>
            </w:r>
          </w:p>
          <w:p w14:paraId="7CEC6A78" w14:textId="77777777" w:rsidR="00E342FC" w:rsidRPr="00791E02" w:rsidRDefault="00F81906" w:rsidP="00883ACB">
            <w:pPr>
              <w:overflowPunct w:val="0"/>
              <w:autoSpaceDE w:val="0"/>
              <w:autoSpaceDN w:val="0"/>
              <w:spacing w:line="180" w:lineRule="auto"/>
              <w:ind w:firstLineChars="1737" w:firstLine="3651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印</w:t>
            </w:r>
          </w:p>
        </w:tc>
      </w:tr>
      <w:tr w:rsidR="00E342FC" w:rsidRPr="00791E02" w14:paraId="0EEA850F" w14:textId="77777777">
        <w:trPr>
          <w:trHeight w:val="377"/>
        </w:trPr>
        <w:tc>
          <w:tcPr>
            <w:tcW w:w="486" w:type="dxa"/>
            <w:vMerge/>
            <w:vAlign w:val="center"/>
          </w:tcPr>
          <w:p w14:paraId="422B887A" w14:textId="77777777" w:rsidR="00E342FC" w:rsidRPr="00791E02" w:rsidRDefault="00E342FC" w:rsidP="00471A81">
            <w:pPr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2146" w:type="dxa"/>
            <w:gridSpan w:val="4"/>
            <w:vMerge/>
            <w:tcBorders>
              <w:bottom w:val="nil"/>
            </w:tcBorders>
            <w:vAlign w:val="center"/>
          </w:tcPr>
          <w:p w14:paraId="1B1F9314" w14:textId="77777777" w:rsidR="00E342FC" w:rsidRPr="00791E02" w:rsidRDefault="00E342FC" w:rsidP="00471A81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255A292E" w14:textId="77777777" w:rsidR="00E342FC" w:rsidRPr="00791E02" w:rsidRDefault="00E342FC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資格</w:t>
            </w:r>
          </w:p>
        </w:tc>
      </w:tr>
      <w:tr w:rsidR="006F4CB6" w:rsidRPr="00791E02" w14:paraId="5B2BB2E7" w14:textId="77777777">
        <w:trPr>
          <w:trHeight w:val="920"/>
        </w:trPr>
        <w:tc>
          <w:tcPr>
            <w:tcW w:w="486" w:type="dxa"/>
            <w:vMerge/>
          </w:tcPr>
          <w:p w14:paraId="55FF3E87" w14:textId="77777777" w:rsidR="006F4CB6" w:rsidRPr="00791E02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14:paraId="3C0EB615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変更の場合</w:t>
            </w:r>
          </w:p>
        </w:tc>
        <w:tc>
          <w:tcPr>
            <w:tcW w:w="409" w:type="dxa"/>
            <w:vAlign w:val="center"/>
          </w:tcPr>
          <w:p w14:paraId="1B6C12D5" w14:textId="77777777" w:rsidR="006F4CB6" w:rsidRPr="00791E02" w:rsidRDefault="006F4CB6" w:rsidP="00471A8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1C1B28A2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表示又は設置者</w:t>
            </w:r>
          </w:p>
        </w:tc>
        <w:tc>
          <w:tcPr>
            <w:tcW w:w="6440" w:type="dxa"/>
            <w:gridSpan w:val="4"/>
            <w:vAlign w:val="center"/>
          </w:tcPr>
          <w:p w14:paraId="58F28B9E" w14:textId="77777777" w:rsidR="006F4CB6" w:rsidRPr="00791E02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住所 〒(</w:t>
            </w:r>
            <w:r w:rsidR="00E67F69" w:rsidRPr="00791E02">
              <w:rPr>
                <w:rFonts w:hAnsi="ＭＳ 明朝" w:hint="eastAsia"/>
              </w:rPr>
              <w:t xml:space="preserve">　　　　　</w:t>
            </w:r>
            <w:r w:rsidRPr="00791E02">
              <w:rPr>
                <w:rFonts w:hAnsi="ＭＳ 明朝" w:hint="eastAsia"/>
              </w:rPr>
              <w:t xml:space="preserve"> )</w:t>
            </w:r>
          </w:p>
          <w:p w14:paraId="6BE31226" w14:textId="77777777" w:rsidR="00E67F69" w:rsidRPr="00791E02" w:rsidRDefault="00E67F69" w:rsidP="00E67F69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電話（　 　　 　　　 　　）</w:t>
            </w:r>
          </w:p>
          <w:p w14:paraId="013C2F46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氏名</w:t>
            </w:r>
          </w:p>
          <w:p w14:paraId="7CEE4075" w14:textId="77777777" w:rsidR="000E0199" w:rsidRPr="00791E02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(名称)</w:t>
            </w:r>
          </w:p>
        </w:tc>
      </w:tr>
      <w:tr w:rsidR="006F4CB6" w:rsidRPr="00791E02" w14:paraId="0B3A9B94" w14:textId="77777777">
        <w:trPr>
          <w:trHeight w:val="1041"/>
        </w:trPr>
        <w:tc>
          <w:tcPr>
            <w:tcW w:w="486" w:type="dxa"/>
            <w:vMerge/>
            <w:vAlign w:val="center"/>
          </w:tcPr>
          <w:p w14:paraId="367B2A99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2E1E11E4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14:paraId="52A1174B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09076C52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7CD3319E" w14:textId="77777777" w:rsidR="006F4CB6" w:rsidRPr="00791E02" w:rsidRDefault="006F4CB6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 xml:space="preserve">住所 </w:t>
            </w:r>
            <w:r w:rsidR="00E67F69" w:rsidRPr="00791E02">
              <w:rPr>
                <w:rFonts w:hAnsi="ＭＳ 明朝" w:hint="eastAsia"/>
              </w:rPr>
              <w:t>〒(　　　　　 )</w:t>
            </w:r>
          </w:p>
          <w:p w14:paraId="4D238491" w14:textId="77777777" w:rsidR="00E67F69" w:rsidRPr="00791E02" w:rsidRDefault="00E67F69" w:rsidP="00E67F69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電話（　 　　 　　　 　　）</w:t>
            </w:r>
          </w:p>
          <w:p w14:paraId="66A1866A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氏名</w:t>
            </w:r>
          </w:p>
          <w:p w14:paraId="5DAE853F" w14:textId="77777777" w:rsidR="006F4CB6" w:rsidRPr="00791E02" w:rsidRDefault="000E0199" w:rsidP="008A41AC">
            <w:pPr>
              <w:wordWrap w:val="0"/>
              <w:overflowPunct w:val="0"/>
              <w:autoSpaceDE w:val="0"/>
              <w:autoSpaceDN w:val="0"/>
              <w:ind w:right="1259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(名称)</w:t>
            </w:r>
          </w:p>
        </w:tc>
      </w:tr>
      <w:tr w:rsidR="00433DF7" w:rsidRPr="00791E02" w14:paraId="14F935A0" w14:textId="77777777">
        <w:trPr>
          <w:trHeight w:val="981"/>
        </w:trPr>
        <w:tc>
          <w:tcPr>
            <w:tcW w:w="486" w:type="dxa"/>
            <w:vMerge/>
            <w:vAlign w:val="center"/>
          </w:tcPr>
          <w:p w14:paraId="626F4080" w14:textId="77777777" w:rsidR="00433DF7" w:rsidRPr="00791E02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610A5021" w14:textId="77777777" w:rsidR="00433DF7" w:rsidRPr="00791E02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 w:val="restart"/>
            <w:vAlign w:val="center"/>
          </w:tcPr>
          <w:p w14:paraId="63B0F5D3" w14:textId="77777777" w:rsidR="00433DF7" w:rsidRPr="00791E02" w:rsidRDefault="00433DF7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新</w:t>
            </w:r>
          </w:p>
        </w:tc>
        <w:tc>
          <w:tcPr>
            <w:tcW w:w="486" w:type="dxa"/>
            <w:vMerge w:val="restart"/>
            <w:textDirection w:val="tbRlV"/>
            <w:vAlign w:val="center"/>
          </w:tcPr>
          <w:p w14:paraId="16D398D0" w14:textId="77777777" w:rsidR="00433DF7" w:rsidRPr="00791E02" w:rsidRDefault="00433DF7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管　理　者</w:t>
            </w:r>
          </w:p>
        </w:tc>
        <w:tc>
          <w:tcPr>
            <w:tcW w:w="6440" w:type="dxa"/>
            <w:gridSpan w:val="4"/>
            <w:tcBorders>
              <w:bottom w:val="dotted" w:sz="4" w:space="0" w:color="auto"/>
            </w:tcBorders>
            <w:vAlign w:val="center"/>
          </w:tcPr>
          <w:p w14:paraId="4E9A3263" w14:textId="77777777" w:rsidR="00433DF7" w:rsidRPr="00791E02" w:rsidRDefault="00433DF7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 xml:space="preserve">住所 </w:t>
            </w:r>
            <w:r w:rsidR="00E67F69" w:rsidRPr="00791E02">
              <w:rPr>
                <w:rFonts w:hAnsi="ＭＳ 明朝" w:hint="eastAsia"/>
              </w:rPr>
              <w:t>〒(　　　　　 )</w:t>
            </w:r>
          </w:p>
          <w:p w14:paraId="0C8BDD1B" w14:textId="77777777" w:rsidR="00E67F69" w:rsidRPr="00791E02" w:rsidRDefault="00E67F69" w:rsidP="00E67F69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電話（　 　　 　　　 　　）</w:t>
            </w:r>
          </w:p>
          <w:p w14:paraId="6CADFFD1" w14:textId="77777777" w:rsidR="00433DF7" w:rsidRPr="00791E02" w:rsidRDefault="00433DF7" w:rsidP="00883ACB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氏名</w:t>
            </w:r>
          </w:p>
          <w:p w14:paraId="6A3BD8CE" w14:textId="77777777" w:rsidR="00433DF7" w:rsidRPr="00791E02" w:rsidRDefault="00F81906" w:rsidP="00F81906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43" w:firstLine="3663"/>
              <w:rPr>
                <w:rFonts w:hAnsi="ＭＳ 明朝" w:cs="Times New Roman"/>
              </w:rPr>
            </w:pPr>
            <w:r w:rsidRPr="00791E02">
              <w:rPr>
                <w:rFonts w:hAnsi="ＭＳ 明朝" w:hint="eastAsia"/>
              </w:rPr>
              <w:t>印</w:t>
            </w:r>
          </w:p>
        </w:tc>
      </w:tr>
      <w:tr w:rsidR="00FC4A6E" w:rsidRPr="00791E02" w14:paraId="10EFEECD" w14:textId="77777777">
        <w:trPr>
          <w:trHeight w:val="374"/>
        </w:trPr>
        <w:tc>
          <w:tcPr>
            <w:tcW w:w="486" w:type="dxa"/>
            <w:vMerge/>
            <w:vAlign w:val="center"/>
          </w:tcPr>
          <w:p w14:paraId="378AE5FC" w14:textId="77777777" w:rsidR="00FC4A6E" w:rsidRPr="00791E02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66A5CA7D" w14:textId="77777777" w:rsidR="00FC4A6E" w:rsidRPr="00791E02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Merge/>
            <w:vAlign w:val="center"/>
          </w:tcPr>
          <w:p w14:paraId="0156045E" w14:textId="77777777" w:rsidR="00FC4A6E" w:rsidRPr="00791E02" w:rsidRDefault="00FC4A6E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86" w:type="dxa"/>
            <w:vMerge/>
            <w:textDirection w:val="tbRlV"/>
            <w:vAlign w:val="center"/>
          </w:tcPr>
          <w:p w14:paraId="5BF22D4A" w14:textId="77777777" w:rsidR="00FC4A6E" w:rsidRPr="00791E02" w:rsidRDefault="00FC4A6E" w:rsidP="00471A8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tcBorders>
              <w:top w:val="dotted" w:sz="4" w:space="0" w:color="auto"/>
            </w:tcBorders>
            <w:vAlign w:val="center"/>
          </w:tcPr>
          <w:p w14:paraId="74C050FD" w14:textId="77777777" w:rsidR="00FC4A6E" w:rsidRPr="00791E02" w:rsidRDefault="00FC4A6E" w:rsidP="003C3978">
            <w:pPr>
              <w:wordWrap w:val="0"/>
              <w:overflowPunct w:val="0"/>
              <w:autoSpaceDE w:val="0"/>
              <w:autoSpaceDN w:val="0"/>
              <w:ind w:left="3152" w:right="1260" w:hangingChars="1500" w:hanging="3152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資格</w:t>
            </w:r>
          </w:p>
        </w:tc>
      </w:tr>
      <w:tr w:rsidR="006F4CB6" w:rsidRPr="00791E02" w14:paraId="49D2BDD9" w14:textId="77777777">
        <w:trPr>
          <w:trHeight w:val="990"/>
        </w:trPr>
        <w:tc>
          <w:tcPr>
            <w:tcW w:w="486" w:type="dxa"/>
            <w:vMerge/>
            <w:vAlign w:val="center"/>
          </w:tcPr>
          <w:p w14:paraId="5FA8EFBC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14:paraId="6F01E127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409" w:type="dxa"/>
            <w:vAlign w:val="center"/>
          </w:tcPr>
          <w:p w14:paraId="3627778D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旧</w:t>
            </w:r>
          </w:p>
        </w:tc>
        <w:tc>
          <w:tcPr>
            <w:tcW w:w="486" w:type="dxa"/>
            <w:vMerge/>
            <w:vAlign w:val="center"/>
          </w:tcPr>
          <w:p w14:paraId="232222BB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 w:cs="Times New Roman"/>
              </w:rPr>
            </w:pPr>
          </w:p>
        </w:tc>
        <w:tc>
          <w:tcPr>
            <w:tcW w:w="6440" w:type="dxa"/>
            <w:gridSpan w:val="4"/>
            <w:vAlign w:val="center"/>
          </w:tcPr>
          <w:p w14:paraId="6F9B36D9" w14:textId="77777777" w:rsidR="006F4CB6" w:rsidRPr="00791E02" w:rsidRDefault="006F4CB6" w:rsidP="003C3978">
            <w:pPr>
              <w:overflowPunct w:val="0"/>
              <w:autoSpaceDE w:val="0"/>
              <w:autoSpaceDN w:val="0"/>
              <w:ind w:left="2417" w:right="1680" w:hangingChars="1150" w:hanging="2417"/>
              <w:jc w:val="lef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 xml:space="preserve">住所 </w:t>
            </w:r>
            <w:r w:rsidR="00E67F69" w:rsidRPr="00791E02">
              <w:rPr>
                <w:rFonts w:hAnsi="ＭＳ 明朝" w:hint="eastAsia"/>
              </w:rPr>
              <w:t>〒(　　　　　 )</w:t>
            </w:r>
          </w:p>
          <w:p w14:paraId="309417A6" w14:textId="77777777" w:rsidR="00E67F69" w:rsidRPr="00791E02" w:rsidRDefault="00E67F69" w:rsidP="00E67F69">
            <w:pPr>
              <w:wordWrap w:val="0"/>
              <w:overflowPunct w:val="0"/>
              <w:autoSpaceDE w:val="0"/>
              <w:autoSpaceDN w:val="0"/>
              <w:ind w:left="2417" w:hangingChars="1150" w:hanging="2417"/>
              <w:jc w:val="right"/>
              <w:rPr>
                <w:rFonts w:hAnsi="ＭＳ 明朝"/>
              </w:rPr>
            </w:pPr>
            <w:r w:rsidRPr="00791E02">
              <w:rPr>
                <w:rFonts w:hAnsi="ＭＳ 明朝" w:hint="eastAsia"/>
              </w:rPr>
              <w:t>電話（　 　　 　　　 　　）</w:t>
            </w:r>
          </w:p>
          <w:p w14:paraId="3C5BF5AD" w14:textId="77777777" w:rsidR="006F4CB6" w:rsidRPr="00791E02" w:rsidRDefault="006F4CB6" w:rsidP="00471A81">
            <w:pPr>
              <w:wordWrap w:val="0"/>
              <w:overflowPunct w:val="0"/>
              <w:autoSpaceDE w:val="0"/>
              <w:autoSpaceDN w:val="0"/>
              <w:ind w:right="1260"/>
              <w:rPr>
                <w:rFonts w:hAnsi="ＭＳ 明朝" w:cs="Times New Roman"/>
              </w:rPr>
            </w:pPr>
            <w:r w:rsidRPr="00791E02">
              <w:rPr>
                <w:rFonts w:hAnsi="ＭＳ 明朝" w:cs="Times New Roman" w:hint="eastAsia"/>
              </w:rPr>
              <w:t>氏名</w:t>
            </w:r>
          </w:p>
          <w:p w14:paraId="2EECB46E" w14:textId="77777777" w:rsidR="006F4CB6" w:rsidRPr="00791E02" w:rsidRDefault="00D215D4" w:rsidP="00883ACB">
            <w:pPr>
              <w:wordWrap w:val="0"/>
              <w:overflowPunct w:val="0"/>
              <w:autoSpaceDE w:val="0"/>
              <w:autoSpaceDN w:val="0"/>
              <w:spacing w:line="180" w:lineRule="auto"/>
              <w:ind w:right="1259" w:firstLineChars="1737" w:firstLine="3651"/>
              <w:rPr>
                <w:rFonts w:hAnsi="ＭＳ 明朝" w:cs="Times New Roman"/>
                <w:color w:val="FF0000"/>
              </w:rPr>
            </w:pPr>
            <w:r w:rsidRPr="00791E02">
              <w:rPr>
                <w:rFonts w:hAnsi="ＭＳ 明朝" w:cs="Times New Roman" w:hint="eastAsia"/>
                <w:color w:val="FF0000"/>
              </w:rPr>
              <w:t xml:space="preserve">　 </w:t>
            </w:r>
          </w:p>
        </w:tc>
      </w:tr>
    </w:tbl>
    <w:p w14:paraId="34C9F829" w14:textId="77777777" w:rsidR="00E67F69" w:rsidRPr="00791E02" w:rsidRDefault="005A025E" w:rsidP="00E67F69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791E02">
        <w:rPr>
          <w:rFonts w:hAnsi="ＭＳ 明朝" w:cs="Times New Roman" w:hint="eastAsia"/>
        </w:rPr>
        <w:t>注</w:t>
      </w:r>
    </w:p>
    <w:p w14:paraId="43421DED" w14:textId="77777777" w:rsidR="00E67F69" w:rsidRPr="00791E02" w:rsidRDefault="00E67F69" w:rsidP="00E67F69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791E02">
        <w:rPr>
          <w:rFonts w:hAnsi="ＭＳ 明朝" w:cs="Times New Roman" w:hint="eastAsia"/>
        </w:rPr>
        <w:t>［　　　　　］内は、該当する箇所（□）に「レ印」を記入してください。</w:t>
      </w:r>
    </w:p>
    <w:p w14:paraId="5A82EF8D" w14:textId="77777777" w:rsidR="00E67F69" w:rsidRPr="00791E02" w:rsidRDefault="00E67F69" w:rsidP="00E67F69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791E02">
        <w:rPr>
          <w:rFonts w:hAnsi="ＭＳ 明朝" w:cs="Times New Roman" w:hint="eastAsia"/>
        </w:rPr>
        <w:t>「表示者　設置者　管理者」については、該当するものを○で囲んでください。</w:t>
      </w:r>
    </w:p>
    <w:p w14:paraId="11CCA0BE" w14:textId="59AC5F7A" w:rsidR="009C509C" w:rsidRPr="004A107D" w:rsidRDefault="00E67F69" w:rsidP="004A107D">
      <w:pPr>
        <w:numPr>
          <w:ilvl w:val="0"/>
          <w:numId w:val="2"/>
        </w:num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791E02">
        <w:rPr>
          <w:rFonts w:hAnsi="ＭＳ 明朝" w:cs="Times New Roman" w:hint="eastAsia"/>
        </w:rPr>
        <w:t>管理者の資格が必要な場合、「資格」欄に資格の名称を記入するとともに、それを証す</w:t>
      </w:r>
      <w:r w:rsidR="004A107D">
        <w:rPr>
          <w:rFonts w:hAnsi="ＭＳ 明朝" w:cs="Times New Roman" w:hint="eastAsia"/>
        </w:rPr>
        <w:t>る</w:t>
      </w:r>
      <w:r w:rsidRPr="00791E02">
        <w:rPr>
          <w:rFonts w:hAnsi="ＭＳ 明朝" w:cs="Times New Roman" w:hint="eastAsia"/>
        </w:rPr>
        <w:t>書面を添付してください。</w:t>
      </w:r>
    </w:p>
    <w:sectPr w:rsidR="009C509C" w:rsidRPr="004A107D" w:rsidSect="008F17B4">
      <w:pgSz w:w="11906" w:h="16838" w:code="9"/>
      <w:pgMar w:top="340" w:right="1701" w:bottom="340" w:left="1588" w:header="284" w:footer="284" w:gutter="0"/>
      <w:cols w:space="425"/>
      <w:docGrid w:type="linesAndChars" w:linePitch="288" w:charSpace="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7082" w14:textId="77777777" w:rsidR="002C773B" w:rsidRDefault="002C773B" w:rsidP="000B66D2">
      <w:r>
        <w:separator/>
      </w:r>
    </w:p>
  </w:endnote>
  <w:endnote w:type="continuationSeparator" w:id="0">
    <w:p w14:paraId="25604070" w14:textId="77777777" w:rsidR="002C773B" w:rsidRDefault="002C773B" w:rsidP="000B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C8E4" w14:textId="77777777" w:rsidR="002C773B" w:rsidRDefault="002C773B" w:rsidP="000B66D2">
      <w:r>
        <w:separator/>
      </w:r>
    </w:p>
  </w:footnote>
  <w:footnote w:type="continuationSeparator" w:id="0">
    <w:p w14:paraId="6A726F58" w14:textId="77777777" w:rsidR="002C773B" w:rsidRDefault="002C773B" w:rsidP="000B6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7B1A"/>
    <w:multiLevelType w:val="hybridMultilevel"/>
    <w:tmpl w:val="3FECC3E4"/>
    <w:lvl w:ilvl="0" w:tplc="2AB01822">
      <w:numFmt w:val="bullet"/>
      <w:lvlText w:val="□"/>
      <w:lvlJc w:val="left"/>
      <w:pPr>
        <w:ind w:left="5178" w:hanging="360"/>
      </w:pPr>
      <w:rPr>
        <w:rFonts w:ascii="ＭＳ 明朝" w:eastAsia="ＭＳ 明朝" w:hAnsi="ＭＳ 明朝" w:cs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5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98" w:hanging="420"/>
      </w:pPr>
      <w:rPr>
        <w:rFonts w:ascii="Wingdings" w:hAnsi="Wingdings" w:hint="default"/>
      </w:rPr>
    </w:lvl>
  </w:abstractNum>
  <w:abstractNum w:abstractNumId="1" w15:restartNumberingAfterBreak="0">
    <w:nsid w:val="446A66DD"/>
    <w:multiLevelType w:val="hybridMultilevel"/>
    <w:tmpl w:val="A6102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ocumentProtection w:edit="forms" w:formatting="1" w:enforcement="0"/>
  <w:defaultTabStop w:val="851"/>
  <w:drawingGridHorizontalSpacing w:val="105"/>
  <w:drawingGridVerticalSpacing w:val="144"/>
  <w:displayHorizontalDrawingGridEvery w:val="2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F"/>
    <w:rsid w:val="000046B7"/>
    <w:rsid w:val="000259A5"/>
    <w:rsid w:val="00026DC1"/>
    <w:rsid w:val="0003305C"/>
    <w:rsid w:val="00073025"/>
    <w:rsid w:val="00081AA3"/>
    <w:rsid w:val="00081F15"/>
    <w:rsid w:val="00091E3C"/>
    <w:rsid w:val="00092DD5"/>
    <w:rsid w:val="00095092"/>
    <w:rsid w:val="00095C30"/>
    <w:rsid w:val="000A0E28"/>
    <w:rsid w:val="000B536F"/>
    <w:rsid w:val="000B66D2"/>
    <w:rsid w:val="000C43F0"/>
    <w:rsid w:val="000C5E39"/>
    <w:rsid w:val="000C77E3"/>
    <w:rsid w:val="000E0199"/>
    <w:rsid w:val="000E2E48"/>
    <w:rsid w:val="001756D5"/>
    <w:rsid w:val="001802B4"/>
    <w:rsid w:val="001834B2"/>
    <w:rsid w:val="001875DD"/>
    <w:rsid w:val="00192363"/>
    <w:rsid w:val="00193AFA"/>
    <w:rsid w:val="0025253B"/>
    <w:rsid w:val="002647F7"/>
    <w:rsid w:val="00271D6B"/>
    <w:rsid w:val="002934FA"/>
    <w:rsid w:val="002B6999"/>
    <w:rsid w:val="002C773B"/>
    <w:rsid w:val="002D4F87"/>
    <w:rsid w:val="002F03A6"/>
    <w:rsid w:val="002F08D1"/>
    <w:rsid w:val="00305796"/>
    <w:rsid w:val="003119AC"/>
    <w:rsid w:val="00321E6B"/>
    <w:rsid w:val="00330851"/>
    <w:rsid w:val="00330D92"/>
    <w:rsid w:val="00354511"/>
    <w:rsid w:val="0036223F"/>
    <w:rsid w:val="003714D8"/>
    <w:rsid w:val="003969BB"/>
    <w:rsid w:val="003C3978"/>
    <w:rsid w:val="003C76C1"/>
    <w:rsid w:val="003D700F"/>
    <w:rsid w:val="003E18B8"/>
    <w:rsid w:val="003E3221"/>
    <w:rsid w:val="003E7D39"/>
    <w:rsid w:val="0041701F"/>
    <w:rsid w:val="00433DF7"/>
    <w:rsid w:val="00443404"/>
    <w:rsid w:val="0045064A"/>
    <w:rsid w:val="00471A81"/>
    <w:rsid w:val="0049215F"/>
    <w:rsid w:val="00494646"/>
    <w:rsid w:val="004A107D"/>
    <w:rsid w:val="004A5921"/>
    <w:rsid w:val="004B2169"/>
    <w:rsid w:val="004D4B1A"/>
    <w:rsid w:val="004E2815"/>
    <w:rsid w:val="00526CD4"/>
    <w:rsid w:val="00535781"/>
    <w:rsid w:val="00541C3C"/>
    <w:rsid w:val="00553ADB"/>
    <w:rsid w:val="00554D4E"/>
    <w:rsid w:val="00595D7D"/>
    <w:rsid w:val="005A025E"/>
    <w:rsid w:val="005A1657"/>
    <w:rsid w:val="006274CB"/>
    <w:rsid w:val="00630C61"/>
    <w:rsid w:val="00672072"/>
    <w:rsid w:val="0069651C"/>
    <w:rsid w:val="006A1AFB"/>
    <w:rsid w:val="006B1DF3"/>
    <w:rsid w:val="006C6C6D"/>
    <w:rsid w:val="006F0A09"/>
    <w:rsid w:val="006F4CB6"/>
    <w:rsid w:val="006F4E49"/>
    <w:rsid w:val="007018BE"/>
    <w:rsid w:val="00710394"/>
    <w:rsid w:val="0071491F"/>
    <w:rsid w:val="0071677B"/>
    <w:rsid w:val="00720946"/>
    <w:rsid w:val="007319FD"/>
    <w:rsid w:val="0076121B"/>
    <w:rsid w:val="007721AF"/>
    <w:rsid w:val="00787E7C"/>
    <w:rsid w:val="00791E02"/>
    <w:rsid w:val="007B4E1E"/>
    <w:rsid w:val="007B5723"/>
    <w:rsid w:val="007C08B5"/>
    <w:rsid w:val="007F66F6"/>
    <w:rsid w:val="00820624"/>
    <w:rsid w:val="00832CF9"/>
    <w:rsid w:val="00857B02"/>
    <w:rsid w:val="008608D4"/>
    <w:rsid w:val="00883ACB"/>
    <w:rsid w:val="008A41AC"/>
    <w:rsid w:val="008A797A"/>
    <w:rsid w:val="008B07D7"/>
    <w:rsid w:val="008D1A1E"/>
    <w:rsid w:val="008E4FE6"/>
    <w:rsid w:val="008E7915"/>
    <w:rsid w:val="008F17B4"/>
    <w:rsid w:val="008F2210"/>
    <w:rsid w:val="009026E7"/>
    <w:rsid w:val="00905558"/>
    <w:rsid w:val="00950C57"/>
    <w:rsid w:val="00954E26"/>
    <w:rsid w:val="00976AAF"/>
    <w:rsid w:val="00983FC9"/>
    <w:rsid w:val="009A614A"/>
    <w:rsid w:val="009A774B"/>
    <w:rsid w:val="009B6A4B"/>
    <w:rsid w:val="009C509C"/>
    <w:rsid w:val="009D4B83"/>
    <w:rsid w:val="009D792F"/>
    <w:rsid w:val="009F062D"/>
    <w:rsid w:val="00A22CC8"/>
    <w:rsid w:val="00A2460F"/>
    <w:rsid w:val="00A309D5"/>
    <w:rsid w:val="00A522AC"/>
    <w:rsid w:val="00A644FA"/>
    <w:rsid w:val="00A752CC"/>
    <w:rsid w:val="00AE1248"/>
    <w:rsid w:val="00B05B56"/>
    <w:rsid w:val="00B23AE1"/>
    <w:rsid w:val="00B36010"/>
    <w:rsid w:val="00B37BF7"/>
    <w:rsid w:val="00B461ED"/>
    <w:rsid w:val="00B86FE8"/>
    <w:rsid w:val="00B95815"/>
    <w:rsid w:val="00BA5BD9"/>
    <w:rsid w:val="00BC2774"/>
    <w:rsid w:val="00BD2FB5"/>
    <w:rsid w:val="00BF3E2D"/>
    <w:rsid w:val="00BF52A8"/>
    <w:rsid w:val="00C47541"/>
    <w:rsid w:val="00C47CA6"/>
    <w:rsid w:val="00C820F5"/>
    <w:rsid w:val="00C97B85"/>
    <w:rsid w:val="00CA31B0"/>
    <w:rsid w:val="00CA3F9A"/>
    <w:rsid w:val="00CA75D2"/>
    <w:rsid w:val="00CB2B66"/>
    <w:rsid w:val="00D10225"/>
    <w:rsid w:val="00D215D4"/>
    <w:rsid w:val="00D377C5"/>
    <w:rsid w:val="00D37ECA"/>
    <w:rsid w:val="00D53CCE"/>
    <w:rsid w:val="00D615B6"/>
    <w:rsid w:val="00D71486"/>
    <w:rsid w:val="00DD335D"/>
    <w:rsid w:val="00DE7F52"/>
    <w:rsid w:val="00E13A4C"/>
    <w:rsid w:val="00E342FC"/>
    <w:rsid w:val="00E35251"/>
    <w:rsid w:val="00E67F69"/>
    <w:rsid w:val="00F00C56"/>
    <w:rsid w:val="00F135AB"/>
    <w:rsid w:val="00F13B42"/>
    <w:rsid w:val="00F22D06"/>
    <w:rsid w:val="00F25BEA"/>
    <w:rsid w:val="00F31E75"/>
    <w:rsid w:val="00F33FED"/>
    <w:rsid w:val="00F41732"/>
    <w:rsid w:val="00F64B49"/>
    <w:rsid w:val="00F72F58"/>
    <w:rsid w:val="00F764D4"/>
    <w:rsid w:val="00F77428"/>
    <w:rsid w:val="00F81906"/>
    <w:rsid w:val="00F83CBD"/>
    <w:rsid w:val="00F86351"/>
    <w:rsid w:val="00FA23F4"/>
    <w:rsid w:val="00FB2D0C"/>
    <w:rsid w:val="00FC1C21"/>
    <w:rsid w:val="00FC4205"/>
    <w:rsid w:val="00FC4A6E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5F72DA"/>
  <w15:chartTrackingRefBased/>
  <w15:docId w15:val="{DF57103F-054C-4472-BEC5-17F072E6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Plain Text"/>
    <w:basedOn w:val="a"/>
    <w:link w:val="a9"/>
    <w:uiPriority w:val="99"/>
  </w:style>
  <w:style w:type="character" w:customStyle="1" w:styleId="a9">
    <w:name w:val="書式なし (文字)"/>
    <w:link w:val="a8"/>
    <w:uiPriority w:val="99"/>
    <w:semiHidden/>
    <w:rPr>
      <w:rFonts w:ascii="ＭＳ 明朝" w:hAnsi="Courier New" w:cs="Courier New"/>
      <w:szCs w:val="21"/>
    </w:rPr>
  </w:style>
  <w:style w:type="paragraph" w:styleId="aa">
    <w:name w:val="Block Text"/>
    <w:basedOn w:val="a"/>
    <w:pPr>
      <w:wordWrap w:val="0"/>
      <w:autoSpaceDE w:val="0"/>
      <w:autoSpaceDN w:val="0"/>
      <w:ind w:left="61" w:right="113"/>
    </w:p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rPr>
      <w:rFonts w:ascii="ＭＳ 明朝" w:hAnsi="Courier New" w:cs="ＭＳ 明朝"/>
      <w:szCs w:val="21"/>
    </w:rPr>
  </w:style>
  <w:style w:type="paragraph" w:styleId="ad">
    <w:name w:val="Closing"/>
    <w:basedOn w:val="a"/>
    <w:next w:val="a"/>
    <w:link w:val="ae"/>
    <w:uiPriority w:val="99"/>
    <w:pPr>
      <w:jc w:val="right"/>
    </w:pPr>
  </w:style>
  <w:style w:type="character" w:customStyle="1" w:styleId="ae">
    <w:name w:val="結語 (文字)"/>
    <w:link w:val="ad"/>
    <w:uiPriority w:val="99"/>
    <w:semiHidden/>
    <w:rPr>
      <w:rFonts w:ascii="ＭＳ 明朝" w:hAnsi="Courier New" w:cs="ＭＳ 明朝"/>
      <w:szCs w:val="21"/>
    </w:rPr>
  </w:style>
  <w:style w:type="paragraph" w:styleId="af">
    <w:name w:val="Balloon Text"/>
    <w:basedOn w:val="a"/>
    <w:semiHidden/>
    <w:rsid w:val="00B9581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1</TotalTime>
  <Pages>1</Pages>
  <Words>431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第10号様式(第11条関係)</vt:lpstr>
      <vt:lpstr>第10号様式(第11条関係)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第10号様式(第11条関係)</dc:title>
  <dc:subject/>
  <dc:creator>(株)ぎょうせい</dc:creator>
  <cp:keywords/>
  <cp:lastModifiedBy>古賀 貴大</cp:lastModifiedBy>
  <cp:revision>2</cp:revision>
  <cp:lastPrinted>2024-05-17T04:46:00Z</cp:lastPrinted>
  <dcterms:created xsi:type="dcterms:W3CDTF">2026-04-17T07:47:00Z</dcterms:created>
  <dcterms:modified xsi:type="dcterms:W3CDTF">2026-04-17T07:47:00Z</dcterms:modified>
</cp:coreProperties>
</file>